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5669" w14:textId="77777777" w:rsidR="00BE48F8" w:rsidRDefault="00000000">
      <w:pPr>
        <w:pStyle w:val="Standard"/>
        <w:ind w:left="4963"/>
        <w:jc w:val="center"/>
      </w:pPr>
      <w:r>
        <w:rPr>
          <w:b/>
          <w:bCs/>
          <w:i/>
          <w:szCs w:val="28"/>
        </w:rPr>
        <w:t xml:space="preserve">ZZ.4220 _____ 2026,    Decyzja Nr </w:t>
      </w:r>
      <w:r>
        <w:rPr>
          <w:b/>
          <w:bCs/>
          <w:i/>
          <w:color w:val="E7E6E6"/>
          <w:szCs w:val="28"/>
        </w:rPr>
        <w:t>_____</w:t>
      </w:r>
      <w:r>
        <w:rPr>
          <w:b/>
          <w:bCs/>
          <w:i/>
          <w:szCs w:val="28"/>
        </w:rPr>
        <w:t>/ 2026</w:t>
      </w:r>
    </w:p>
    <w:p w14:paraId="75E4D87A" w14:textId="77777777" w:rsidR="00BE48F8" w:rsidRDefault="00000000">
      <w:pPr>
        <w:pStyle w:val="Standard"/>
        <w:ind w:left="4963"/>
        <w:jc w:val="center"/>
      </w:pPr>
      <w:r>
        <w:rPr>
          <w:b/>
          <w:bCs/>
          <w:i/>
          <w:szCs w:val="28"/>
        </w:rPr>
        <w:t>(wypełnia PLW )</w:t>
      </w:r>
    </w:p>
    <w:p w14:paraId="6751B475" w14:textId="77777777" w:rsidR="00BE48F8" w:rsidRDefault="00BE48F8">
      <w:pPr>
        <w:pStyle w:val="Standard"/>
        <w:ind w:left="4963"/>
        <w:jc w:val="center"/>
        <w:rPr>
          <w:bCs/>
          <w:i/>
          <w:szCs w:val="28"/>
        </w:rPr>
      </w:pPr>
    </w:p>
    <w:p w14:paraId="4484DB53" w14:textId="77777777" w:rsidR="00BE48F8" w:rsidRDefault="00000000">
      <w:pPr>
        <w:pStyle w:val="Standard"/>
        <w:jc w:val="center"/>
      </w:pPr>
      <w:r>
        <w:rPr>
          <w:b/>
          <w:bCs/>
          <w:szCs w:val="26"/>
        </w:rPr>
        <w:t>ZGŁOSZENIE OBSERWACJI DO POWIATOWEGO LEKARZA WETERYNARII</w:t>
      </w:r>
      <w:r>
        <w:rPr>
          <w:bCs/>
          <w:szCs w:val="26"/>
        </w:rPr>
        <w:t xml:space="preserve"> </w:t>
      </w:r>
      <w:r>
        <w:rPr>
          <w:bCs/>
          <w:sz w:val="22"/>
          <w:szCs w:val="26"/>
        </w:rPr>
        <w:br/>
        <w:t>W PRUSZCZ GDAŃSKIM</w:t>
      </w:r>
      <w:r>
        <w:rPr>
          <w:b/>
          <w:bCs/>
          <w:sz w:val="22"/>
          <w:szCs w:val="26"/>
        </w:rPr>
        <w:t xml:space="preserve"> /  </w:t>
      </w:r>
      <w:r>
        <w:rPr>
          <w:bCs/>
          <w:sz w:val="22"/>
          <w:szCs w:val="26"/>
        </w:rPr>
        <w:t>PROTOKÓŁ DOCHODZENIA EPIZOOTYCZNEGO</w:t>
      </w:r>
    </w:p>
    <w:p w14:paraId="37DECB6E" w14:textId="77777777" w:rsidR="00BE48F8" w:rsidRDefault="00BE48F8">
      <w:pPr>
        <w:pStyle w:val="Standard"/>
        <w:jc w:val="center"/>
        <w:rPr>
          <w:rFonts w:ascii="Arial" w:hAnsi="Arial"/>
          <w:bCs/>
          <w:i/>
          <w:iCs/>
          <w:sz w:val="18"/>
          <w:szCs w:val="18"/>
        </w:rPr>
      </w:pPr>
    </w:p>
    <w:p w14:paraId="792F115A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bCs/>
          <w:sz w:val="22"/>
          <w:szCs w:val="22"/>
        </w:rPr>
        <w:t>JEDNOSTKA ZGŁASZAJĄCA OBSERWACJĘ:</w:t>
      </w:r>
      <w:r>
        <w:rPr>
          <w:rFonts w:ascii="Bookman Old Style" w:hAnsi="Bookman Old Style"/>
          <w:sz w:val="22"/>
          <w:szCs w:val="22"/>
        </w:rPr>
        <w:t xml:space="preserve">                                      ….............................................................................       ……………………………………………………….     ……..........................................................................       ...................................................................   </w:t>
      </w:r>
    </w:p>
    <w:p w14:paraId="1DB99419" w14:textId="77777777" w:rsidR="00BE48F8" w:rsidRDefault="00BE48F8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</w:p>
    <w:p w14:paraId="737333DC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  <w:u w:val="single"/>
        </w:rPr>
        <w:t>DATA POKĄSANIA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…........................ GODZ. ……… MIEJSCOWOŚĆ............................................... </w:t>
      </w:r>
      <w:r>
        <w:rPr>
          <w:rFonts w:ascii="Bookman Old Style" w:hAnsi="Bookman Old Style"/>
          <w:b/>
          <w:sz w:val="22"/>
          <w:szCs w:val="22"/>
          <w:u w:val="single"/>
        </w:rPr>
        <w:t>OKOLICZNOŚCI ZDARZENIA</w:t>
      </w:r>
      <w:r>
        <w:rPr>
          <w:rFonts w:ascii="Bookman Old Style" w:hAnsi="Bookman Old Style"/>
          <w:b/>
          <w:sz w:val="22"/>
          <w:szCs w:val="22"/>
        </w:rPr>
        <w:t>:</w:t>
      </w:r>
    </w:p>
    <w:p w14:paraId="25996247" w14:textId="77777777" w:rsidR="00BE48F8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5C123E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DANE WŁAŚCICIELA ZWIERZĘCIA: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4F347CD6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 xml:space="preserve">imię i nazwisko  </w:t>
      </w:r>
      <w:r>
        <w:rPr>
          <w:rFonts w:ascii="Bookman Old Style" w:hAnsi="Bookman Old Style"/>
          <w:sz w:val="22"/>
          <w:szCs w:val="22"/>
        </w:rPr>
        <w:t xml:space="preserve">         ......................................................................................................................</w:t>
      </w:r>
    </w:p>
    <w:p w14:paraId="2BA5ECF1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 xml:space="preserve">adres zamieszkania    </w:t>
      </w:r>
      <w:r>
        <w:rPr>
          <w:rFonts w:ascii="Bookman Old Style" w:hAnsi="Bookman Old Style"/>
          <w:sz w:val="22"/>
          <w:szCs w:val="22"/>
        </w:rPr>
        <w:t>......................................................................................................................</w:t>
      </w:r>
    </w:p>
    <w:p w14:paraId="177FB32B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numer kontaktowy</w:t>
      </w:r>
      <w:r>
        <w:rPr>
          <w:rFonts w:ascii="Bookman Old Style" w:hAnsi="Bookman Old Style"/>
          <w:sz w:val="22"/>
          <w:szCs w:val="22"/>
        </w:rPr>
        <w:t xml:space="preserve">     ......................................................................................................................</w:t>
      </w:r>
    </w:p>
    <w:p w14:paraId="19093564" w14:textId="77777777" w:rsidR="00BE48F8" w:rsidRDefault="00BE48F8">
      <w:pPr>
        <w:pStyle w:val="Standard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1151FCB8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DANE ZWIERZĘCIA PODDANEGO OBSERWACJI</w:t>
      </w:r>
      <w:r>
        <w:rPr>
          <w:rFonts w:ascii="Bookman Old Style" w:hAnsi="Bookman Old Style"/>
          <w:sz w:val="22"/>
          <w:szCs w:val="22"/>
        </w:rPr>
        <w:t>:</w:t>
      </w:r>
    </w:p>
    <w:p w14:paraId="1158EBF3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gatunek...........................,</w:t>
      </w:r>
      <w:r>
        <w:rPr>
          <w:rFonts w:ascii="Bookman Old Style" w:hAnsi="Bookman Old Style"/>
          <w:b/>
          <w:bCs/>
          <w:sz w:val="22"/>
          <w:szCs w:val="22"/>
        </w:rPr>
        <w:t xml:space="preserve">  </w:t>
      </w:r>
      <w:r>
        <w:rPr>
          <w:rFonts w:ascii="Bookman Old Style" w:hAnsi="Bookman Old Style" w:cs="Arial Unicode MS"/>
          <w:sz w:val="22"/>
          <w:szCs w:val="22"/>
        </w:rPr>
        <w:t>♀ / ♂</w:t>
      </w:r>
      <w:r>
        <w:rPr>
          <w:rFonts w:ascii="Bookman Old Style" w:hAnsi="Bookman Old Style" w:cs="Arial Unicode MS"/>
          <w:b/>
          <w:bCs/>
          <w:sz w:val="22"/>
          <w:szCs w:val="22"/>
        </w:rPr>
        <w:t xml:space="preserve"> </w:t>
      </w:r>
      <w:r>
        <w:rPr>
          <w:rFonts w:ascii="Bookman Old Style" w:hAnsi="Bookman Old Style" w:cs="Arial Unicode MS"/>
          <w:sz w:val="22"/>
          <w:szCs w:val="22"/>
        </w:rPr>
        <w:t xml:space="preserve">, imię …................................ </w:t>
      </w:r>
      <w:r>
        <w:rPr>
          <w:rFonts w:ascii="Bookman Old Style" w:hAnsi="Bookman Old Style"/>
          <w:sz w:val="22"/>
          <w:szCs w:val="22"/>
        </w:rPr>
        <w:t>rasa................................................... maść................................. wiek: …................ nr mikroczipu:.............................................................</w:t>
      </w:r>
    </w:p>
    <w:p w14:paraId="1B60793C" w14:textId="77777777" w:rsidR="00BE48F8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Data ostatniego szczepienia p/ wściekliźnie: …............seria i numer szczepionki:…………………………</w:t>
      </w:r>
    </w:p>
    <w:p w14:paraId="5F17AFDD" w14:textId="77777777" w:rsidR="00BE48F8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Inne zwierzęta przebywające w gospodarstwie domowym (gatunek i ilość)...........................................</w:t>
      </w:r>
    </w:p>
    <w:p w14:paraId="2AC28C8D" w14:textId="77777777" w:rsidR="00BE48F8" w:rsidRDefault="00BE48F8">
      <w:pPr>
        <w:pStyle w:val="Standard"/>
        <w:spacing w:line="360" w:lineRule="auto"/>
        <w:rPr>
          <w:rFonts w:ascii="Bookman Old Style" w:hAnsi="Bookman Old Style"/>
          <w:b/>
          <w:sz w:val="22"/>
          <w:szCs w:val="22"/>
          <w:u w:val="single"/>
        </w:rPr>
      </w:pPr>
    </w:p>
    <w:p w14:paraId="0496B9D8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  <w:u w:val="single"/>
        </w:rPr>
        <w:t>DANE OSOBY POSZKODOWANEJ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(imię i nazwisko, adres zamieszkania, numer kontaktowy)</w:t>
      </w:r>
    </w:p>
    <w:p w14:paraId="256444EC" w14:textId="77777777" w:rsidR="00BE48F8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4E715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bCs/>
          <w:sz w:val="22"/>
          <w:szCs w:val="22"/>
        </w:rPr>
        <w:t>WŁAŚCICIEL ZOBOWIĄZUJE SIĘ DO:</w:t>
      </w:r>
    </w:p>
    <w:p w14:paraId="4111BFD6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b/>
          <w:sz w:val="22"/>
          <w:szCs w:val="22"/>
        </w:rPr>
        <w:t>odizolowania zwierzęcia</w:t>
      </w:r>
      <w:r>
        <w:rPr>
          <w:rFonts w:ascii="Bookman Old Style" w:hAnsi="Bookman Old Style"/>
          <w:sz w:val="22"/>
          <w:szCs w:val="22"/>
        </w:rPr>
        <w:t xml:space="preserve"> podejrzanego o chorobę w sposób uniemożliwiający ucieczkę oraz jakikolwiek kontakt z innymi zwierzętami oraz ludźmi,</w:t>
      </w:r>
    </w:p>
    <w:p w14:paraId="60F938DA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b/>
          <w:sz w:val="22"/>
          <w:szCs w:val="22"/>
        </w:rPr>
        <w:t>obserwacji w/w zwierzęcia trwającej 15 dni</w:t>
      </w:r>
      <w:r>
        <w:rPr>
          <w:rFonts w:ascii="Bookman Old Style" w:hAnsi="Bookman Old Style"/>
          <w:sz w:val="22"/>
          <w:szCs w:val="22"/>
        </w:rPr>
        <w:t>, w czasie której zostaną przeprowadzone badania przez wyznaczonego lekarza weterynarii  w terminach przez niego wyznaczonych,</w:t>
      </w:r>
    </w:p>
    <w:p w14:paraId="5406E14E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b/>
          <w:bCs/>
          <w:sz w:val="22"/>
          <w:szCs w:val="22"/>
        </w:rPr>
        <w:t>dostarczenia wyników obserwacji</w:t>
      </w:r>
      <w:r>
        <w:rPr>
          <w:rFonts w:ascii="Bookman Old Style" w:hAnsi="Bookman Old Style"/>
          <w:sz w:val="22"/>
          <w:szCs w:val="22"/>
        </w:rPr>
        <w:t xml:space="preserve"> do PIW Pruszcz Gdański, ul. Grunwaldzka 25 lub Gdańsk, ul. Kartuska 247/2 (osobiście lub mailowo: </w:t>
      </w:r>
      <w:r>
        <w:rPr>
          <w:rFonts w:ascii="Bookman Old Style" w:hAnsi="Bookman Old Style"/>
          <w:b/>
          <w:bCs/>
          <w:sz w:val="22"/>
          <w:szCs w:val="22"/>
        </w:rPr>
        <w:t>piwgdan@gdansk.wiw.gov.pl</w:t>
      </w:r>
      <w:r>
        <w:rPr>
          <w:rFonts w:ascii="Bookman Old Style" w:hAnsi="Bookman Old Style"/>
          <w:sz w:val="22"/>
          <w:szCs w:val="22"/>
        </w:rPr>
        <w:t>);</w:t>
      </w:r>
    </w:p>
    <w:p w14:paraId="26FE4C92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u w:val="single"/>
        </w:rPr>
        <w:t>nie zabicia w/w zwierzęcia do czasu zakończenia obserwacji</w:t>
      </w:r>
      <w:r>
        <w:rPr>
          <w:rFonts w:ascii="Bookman Old Style" w:hAnsi="Bookman Old Style"/>
          <w:sz w:val="22"/>
          <w:szCs w:val="22"/>
        </w:rPr>
        <w:t>,</w:t>
      </w:r>
    </w:p>
    <w:p w14:paraId="04CC51B6" w14:textId="77777777" w:rsidR="00BE48F8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u w:val="single"/>
        </w:rPr>
        <w:t>nie zaszczepienia w/w zwierzęcia przeciwko wściekliźnie do czasu zakończenia obserwacji,</w:t>
      </w:r>
    </w:p>
    <w:p w14:paraId="2D677056" w14:textId="77777777" w:rsidR="00BE48F8" w:rsidRDefault="00000000">
      <w:pPr>
        <w:pStyle w:val="Standard"/>
        <w:spacing w:line="360" w:lineRule="auto"/>
        <w:jc w:val="both"/>
      </w:pPr>
      <w:r>
        <w:rPr>
          <w:rFonts w:ascii="Bookman Old Style" w:hAnsi="Bookman Old Style"/>
          <w:b/>
          <w:sz w:val="22"/>
          <w:szCs w:val="22"/>
        </w:rPr>
        <w:t>Zostałem poinformowany o tym, iż niewykonanie powyższych zobowiązań spowoduje wszczęcie administracyjnego postępowania egzekucyjnego, w tym nałożenie grzywny w celu wymuszenia wykonania obowiązku o charakterze niepieniężnym</w:t>
      </w:r>
      <w:r>
        <w:rPr>
          <w:rFonts w:ascii="Bookman Old Style" w:hAnsi="Bookman Old Style"/>
          <w:sz w:val="22"/>
          <w:szCs w:val="22"/>
        </w:rPr>
        <w:t>.</w:t>
      </w:r>
    </w:p>
    <w:p w14:paraId="744D5613" w14:textId="77777777" w:rsidR="00BE48F8" w:rsidRDefault="00BE48F8">
      <w:pPr>
        <w:pStyle w:val="Standard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5EC1801" w14:textId="77777777" w:rsidR="00BE48F8" w:rsidRDefault="00BE48F8">
      <w:pPr>
        <w:pStyle w:val="Standard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D61B701" w14:textId="77777777" w:rsidR="00BE48F8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…................…...........................................................                                     ….........................................................................</w:t>
      </w:r>
    </w:p>
    <w:p w14:paraId="08B676A3" w14:textId="77777777" w:rsidR="00BE48F8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podpis osoby przyjmującej zgłoszenie </w:t>
      </w:r>
    </w:p>
    <w:p w14:paraId="5AF1F373" w14:textId="77777777" w:rsidR="00BE48F8" w:rsidRDefault="00BE48F8">
      <w:pPr>
        <w:pStyle w:val="Standard"/>
        <w:rPr>
          <w:rFonts w:ascii="Arial" w:hAnsi="Arial"/>
          <w:sz w:val="20"/>
          <w:szCs w:val="20"/>
        </w:rPr>
      </w:pPr>
    </w:p>
    <w:p w14:paraId="0F157160" w14:textId="77777777" w:rsidR="00BE48F8" w:rsidRDefault="00000000"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otrzymują:</w:t>
      </w:r>
    </w:p>
    <w:p w14:paraId="44AB273F" w14:textId="77777777" w:rsidR="00BE48F8" w:rsidRDefault="00000000">
      <w:pPr>
        <w:pStyle w:val="Standard"/>
      </w:pPr>
      <w:r>
        <w:rPr>
          <w:rFonts w:ascii="Arial" w:hAnsi="Arial"/>
          <w:sz w:val="14"/>
          <w:szCs w:val="14"/>
        </w:rPr>
        <w:t>1) Powiatowy Lekarz Weterynarii w Pruszczu Gdańskim</w:t>
      </w:r>
    </w:p>
    <w:sectPr w:rsidR="00BE48F8">
      <w:pgSz w:w="11906" w:h="16838"/>
      <w:pgMar w:top="170" w:right="510" w:bottom="0" w:left="5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3929" w14:textId="77777777" w:rsidR="00F90C61" w:rsidRDefault="00F90C61">
      <w:r>
        <w:separator/>
      </w:r>
    </w:p>
  </w:endnote>
  <w:endnote w:type="continuationSeparator" w:id="0">
    <w:p w14:paraId="2BFA72C0" w14:textId="77777777" w:rsidR="00F90C61" w:rsidRDefault="00F9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9E4A" w14:textId="77777777" w:rsidR="00F90C61" w:rsidRDefault="00F90C61">
      <w:r>
        <w:rPr>
          <w:color w:val="000000"/>
        </w:rPr>
        <w:separator/>
      </w:r>
    </w:p>
  </w:footnote>
  <w:footnote w:type="continuationSeparator" w:id="0">
    <w:p w14:paraId="123DC399" w14:textId="77777777" w:rsidR="00F90C61" w:rsidRDefault="00F9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8F8"/>
    <w:rsid w:val="0074129B"/>
    <w:rsid w:val="009B7F7A"/>
    <w:rsid w:val="00BE48F8"/>
    <w:rsid w:val="00F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1E9E"/>
  <w15:docId w15:val="{F471E7AB-14AC-4B11-8ED7-BA68C34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Krystian Kulas</cp:lastModifiedBy>
  <cp:revision>2</cp:revision>
  <cp:lastPrinted>2026-02-19T10:10:00Z</cp:lastPrinted>
  <dcterms:created xsi:type="dcterms:W3CDTF">2026-02-19T13:43:00Z</dcterms:created>
  <dcterms:modified xsi:type="dcterms:W3CDTF">2026-02-19T13:43:00Z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